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556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2D2B28EA" w14:textId="77777777" w:rsidR="00C83A6E" w:rsidRDefault="00C83A6E">
      <w:pPr>
        <w:pStyle w:val="Heading3"/>
      </w:pPr>
      <w:r>
        <w:t>ΥΠΕΥΘΥΝΗ ΔΗΛΩΣΗ</w:t>
      </w:r>
    </w:p>
    <w:p w14:paraId="6BCD5639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F71B1E8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07C2EC06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BE5546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CCCDA4" w14:textId="77777777"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14:paraId="6CF93020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0DF9D47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44578795" w14:textId="210F41E1" w:rsidR="00C83A6E" w:rsidRPr="00B14191" w:rsidRDefault="00FE2C3B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ΕΠΑ.Λ. </w:t>
            </w:r>
            <w:r w:rsidR="001B09D0">
              <w:rPr>
                <w:rFonts w:ascii="Arial" w:hAnsi="Arial" w:cs="Arial"/>
                <w:b/>
              </w:rPr>
              <w:t>Χερσονήσου</w:t>
            </w:r>
          </w:p>
        </w:tc>
      </w:tr>
      <w:tr w:rsidR="00C83A6E" w14:paraId="1758FBA4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2EB8230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69249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AC8208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14:paraId="2A9453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5A3EEC3F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4BBA86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14:paraId="4DBCACD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979FBC2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3AFA25A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14:paraId="298409D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D2AB790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67BC10F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14:paraId="34E415F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57EA9E8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03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9E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4226735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0748EDD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D932A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14:paraId="0E796A45" w14:textId="05FC5320"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ηλ.:</w:t>
            </w:r>
          </w:p>
        </w:tc>
        <w:tc>
          <w:tcPr>
            <w:tcW w:w="3710" w:type="dxa"/>
            <w:gridSpan w:val="6"/>
            <w:vAlign w:val="center"/>
          </w:tcPr>
          <w:p w14:paraId="62EE8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14:paraId="79860E12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1EEBB493" w14:textId="445C5B55"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37B26BF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A41D5" w14:textId="5D69E1CE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710C570D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174834A" w14:textId="5F85130D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6DDD6135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0E7185A" w14:textId="79D4C02C"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9E21DE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843157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66DE6346" w14:textId="3451D5DB"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14:paraId="7C935A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E9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49DCC84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5FBCB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17CBC45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F3793F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23385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EF5143C" w14:textId="77777777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4B8F08" w14:textId="77777777"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(Κινητό τηλ)</w:t>
            </w:r>
          </w:p>
          <w:p w14:paraId="3365CCD8" w14:textId="57BFC857"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14:paraId="63704612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C0D892" w14:textId="77777777"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14:paraId="085BC1F4" w14:textId="3B76CC4A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14:paraId="5787FAE3" w14:textId="77777777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70F37AAC" w14:textId="23A2E6A3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47B6129E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14:paraId="634A657F" w14:textId="77777777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14:paraId="2C9BF972" w14:textId="70E0DC95"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14:paraId="5B14FF46" w14:textId="77777777"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65CE8336" w14:textId="582153D9"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14:paraId="3E8CAEBF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072C67" w14:textId="77777777"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14:paraId="1D21C3BC" w14:textId="77777777"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14:paraId="3618A017" w14:textId="0CB16359"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69C26FDD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14:paraId="2BB24D62" w14:textId="77777777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98934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53562AB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67C28939" w14:textId="0B6E507D" w:rsidR="00C83A6E" w:rsidRDefault="00C83A6E"/>
    <w:p w14:paraId="22127C31" w14:textId="31B9C2B9" w:rsidR="00D70D28" w:rsidRDefault="00D70D28" w:rsidP="00C16077">
      <w:pPr>
        <w:spacing w:line="276" w:lineRule="auto"/>
      </w:pPr>
      <w:r w:rsidRPr="0062529E">
        <w:rPr>
          <w:b/>
          <w:bCs/>
        </w:rPr>
        <w:t>1</w:t>
      </w:r>
      <w:r w:rsidRPr="0062529E">
        <w:t xml:space="preserve">. </w:t>
      </w:r>
      <w:sdt>
        <w:sdtPr>
          <w:rPr>
            <w:sz w:val="32"/>
            <w:szCs w:val="32"/>
          </w:rPr>
          <w:id w:val="292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14:paraId="3E7013DD" w14:textId="32FCDE54"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14:paraId="580AEDF2" w14:textId="0E366E3C"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14:paraId="693678D2" w14:textId="489E0703"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>Είμαι ενήλικος / ενήλικη, α</w:t>
      </w:r>
      <w:r w:rsidR="00DD291F" w:rsidRPr="004D37B5">
        <w:t>υτοκηδεμονεύομαι</w:t>
      </w:r>
      <w:r w:rsidR="00DD291F">
        <w:t>.</w:t>
      </w:r>
    </w:p>
    <w:p w14:paraId="717FD527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1E5E1317" w14:textId="6BDDD53B"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14:paraId="66B3AF37" w14:textId="4BCBFCDD"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  <w:r w:rsidR="00DD291F">
        <w:t>σ</w:t>
      </w:r>
      <w:r w:rsidR="006053AD">
        <w:t xml:space="preserve">την </w:t>
      </w:r>
    </w:p>
    <w:p w14:paraId="4DC2079C" w14:textId="4C7B0B0A" w:rsidR="006053AD" w:rsidRDefault="006053AD" w:rsidP="00C16077">
      <w:pPr>
        <w:tabs>
          <w:tab w:val="left" w:pos="1200"/>
        </w:tabs>
        <w:spacing w:line="276" w:lineRule="auto"/>
      </w:pPr>
      <w:r>
        <w:tab/>
        <w:t>Α’ Τάξη</w:t>
      </w:r>
      <w:r w:rsidR="00DD291F">
        <w:t xml:space="preserve">  </w:t>
      </w:r>
      <w:sdt>
        <w:sdtPr>
          <w:rPr>
            <w:sz w:val="32"/>
            <w:szCs w:val="32"/>
          </w:rPr>
          <w:id w:val="171083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01A9933E" w14:textId="5CA77E21" w:rsidR="00B90447" w:rsidRDefault="006053AD" w:rsidP="0062529E">
      <w:pPr>
        <w:tabs>
          <w:tab w:val="left" w:pos="1200"/>
        </w:tabs>
        <w:spacing w:line="276" w:lineRule="auto"/>
      </w:pPr>
      <w:r>
        <w:tab/>
      </w:r>
    </w:p>
    <w:p w14:paraId="2EB00A9D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059C5DB8" w14:textId="77777777" w:rsidR="00C16077" w:rsidRDefault="00C16077" w:rsidP="00C16077">
      <w:pPr>
        <w:tabs>
          <w:tab w:val="left" w:pos="1200"/>
        </w:tabs>
        <w:spacing w:line="276" w:lineRule="auto"/>
      </w:pPr>
    </w:p>
    <w:p w14:paraId="13D4FE3E" w14:textId="60B7DCB0"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14:paraId="528B0DA6" w14:textId="5407F9CB"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Β/θμιας Εκπ/σης οποιουδήποτε Υπουργείου, σε σχολή</w:t>
      </w:r>
    </w:p>
    <w:p w14:paraId="32FB817E" w14:textId="77777777" w:rsidR="0099459F" w:rsidRDefault="0099459F" w:rsidP="00C16077">
      <w:pPr>
        <w:tabs>
          <w:tab w:val="left" w:pos="1200"/>
        </w:tabs>
        <w:spacing w:line="276" w:lineRule="auto"/>
      </w:pPr>
      <w:r>
        <w:t xml:space="preserve">         Τριτοβάθμιας Εκπ/σης, στο Μεταλυκειακό έτος/τάξη Μαθητείας των ΕΠΑ.Λ., σε Ινστιτούτο   </w:t>
      </w:r>
    </w:p>
    <w:p w14:paraId="3B22A67F" w14:textId="1C0F9062"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αντίστοιχω εκπαιδευτικών ιδρυμάτων του εξωτερικού.</w:t>
      </w:r>
    </w:p>
    <w:p w14:paraId="53A98766" w14:textId="1821E8EC"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14:paraId="6026A5B9" w14:textId="10EDEB43" w:rsidR="009945A3" w:rsidRDefault="009945A3" w:rsidP="00DD291F">
      <w:pPr>
        <w:tabs>
          <w:tab w:val="left" w:pos="1200"/>
        </w:tabs>
        <w:spacing w:line="360" w:lineRule="auto"/>
      </w:pPr>
      <w:r>
        <w:lastRenderedPageBreak/>
        <w:t xml:space="preserve">   </w:t>
      </w:r>
      <w:sdt>
        <w:sdtPr>
          <w:rPr>
            <w:sz w:val="32"/>
            <w:szCs w:val="32"/>
          </w:rPr>
          <w:id w:val="-251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14:paraId="1FE1B8F3" w14:textId="4AEB334B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14:paraId="31DBD277" w14:textId="16D24509"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14:paraId="1007E425" w14:textId="29EDC463"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14:paraId="2193CC47" w14:textId="77777777" w:rsidR="00B31ED6" w:rsidRPr="00F52885" w:rsidRDefault="00B31ED6" w:rsidP="00DD291F">
      <w:pPr>
        <w:tabs>
          <w:tab w:val="left" w:pos="1200"/>
        </w:tabs>
        <w:spacing w:line="360" w:lineRule="auto"/>
      </w:pPr>
    </w:p>
    <w:p w14:paraId="41AAC118" w14:textId="089A3F2E"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2529E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2529E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14:paraId="1A310204" w14:textId="209EAE4D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0" w:name="_Hlk56807668"/>
      <w:r>
        <w:t>Μαθησιακές Δυσκολίες.</w:t>
      </w:r>
      <w:bookmarkEnd w:id="0"/>
      <w:r>
        <w:t xml:space="preserve"> </w:t>
      </w:r>
    </w:p>
    <w:p w14:paraId="04ABE60B" w14:textId="39C5FA3B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14:paraId="7AF946A8" w14:textId="77777777"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14:paraId="22AA7C09" w14:textId="20768920"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14:paraId="28C1F282" w14:textId="2A0669B3"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14:paraId="7F2538B8" w14:textId="40FDACD8"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14:paraId="620EB501" w14:textId="6696BDFD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14:paraId="6727A334" w14:textId="07E1E6B4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14:paraId="5331F58D" w14:textId="0B1F75D8"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14:paraId="50F886A8" w14:textId="35A6472B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14:paraId="0D0D8188" w14:textId="013B381D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14:paraId="4ABACDE3" w14:textId="2A2072FC" w:rsidR="00B90447" w:rsidRPr="00B14191" w:rsidRDefault="00434B66" w:rsidP="00B90447">
      <w:pPr>
        <w:pStyle w:val="BodyTextIndent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14:paraId="7B7968FC" w14:textId="77777777" w:rsidR="00B90447" w:rsidRPr="00B14191" w:rsidRDefault="00B90447" w:rsidP="00B90447">
      <w:pPr>
        <w:pStyle w:val="BodyTextIndent"/>
        <w:ind w:left="0" w:right="484"/>
        <w:jc w:val="right"/>
        <w:rPr>
          <w:sz w:val="16"/>
          <w:szCs w:val="16"/>
        </w:rPr>
      </w:pPr>
    </w:p>
    <w:p w14:paraId="7BBD7E7C" w14:textId="2E57F36A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14:paraId="2FAA4D77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336A8FCB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1A1B361D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20F7C86F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5CD11241" w14:textId="77777777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BB62FD6" w14:textId="77777777" w:rsidR="00B90447" w:rsidRDefault="00B90447" w:rsidP="00B90447">
      <w:pPr>
        <w:jc w:val="both"/>
        <w:rPr>
          <w:rFonts w:ascii="Arial" w:hAnsi="Arial"/>
          <w:sz w:val="18"/>
        </w:rPr>
      </w:pPr>
    </w:p>
    <w:p w14:paraId="3CE2DFF6" w14:textId="77777777" w:rsidR="00B90447" w:rsidRDefault="00B90447" w:rsidP="00B9044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BFCC19" w14:textId="11B4EDCA" w:rsidR="00C83A6E" w:rsidRDefault="00B90447">
      <w:pPr>
        <w:pStyle w:val="BodyTextIndent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FD86" w14:textId="77777777" w:rsidR="0008395B" w:rsidRDefault="0008395B">
      <w:r>
        <w:separator/>
      </w:r>
    </w:p>
  </w:endnote>
  <w:endnote w:type="continuationSeparator" w:id="0">
    <w:p w14:paraId="29F6C332" w14:textId="77777777" w:rsidR="0008395B" w:rsidRDefault="0008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1D68" w14:textId="77777777" w:rsidR="0008395B" w:rsidRDefault="0008395B">
      <w:r>
        <w:separator/>
      </w:r>
    </w:p>
  </w:footnote>
  <w:footnote w:type="continuationSeparator" w:id="0">
    <w:p w14:paraId="54859A08" w14:textId="77777777" w:rsidR="0008395B" w:rsidRDefault="0008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60FB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659439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09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84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AE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64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8A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04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CA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2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B97447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14CB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F82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0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68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50E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4E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8C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628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F02690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AB87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F3C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EB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05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E56A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3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CE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C5D04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7C2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AE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E8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2D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A1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A6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C7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2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C6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24CE65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6C8A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CF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F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CD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C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E3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80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8C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9E48E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488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29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02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E0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02A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AE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4A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37"/>
    <w:rsid w:val="0008395B"/>
    <w:rsid w:val="001414F3"/>
    <w:rsid w:val="001B09D0"/>
    <w:rsid w:val="00353785"/>
    <w:rsid w:val="00410185"/>
    <w:rsid w:val="00425CDF"/>
    <w:rsid w:val="00434B66"/>
    <w:rsid w:val="004D37B5"/>
    <w:rsid w:val="004E660A"/>
    <w:rsid w:val="005267F6"/>
    <w:rsid w:val="005C5BE0"/>
    <w:rsid w:val="0060134C"/>
    <w:rsid w:val="006053AD"/>
    <w:rsid w:val="0062529E"/>
    <w:rsid w:val="007D1701"/>
    <w:rsid w:val="0081103C"/>
    <w:rsid w:val="00884A80"/>
    <w:rsid w:val="008E5666"/>
    <w:rsid w:val="00902EAA"/>
    <w:rsid w:val="00944C1F"/>
    <w:rsid w:val="009465CA"/>
    <w:rsid w:val="0095562D"/>
    <w:rsid w:val="0099459F"/>
    <w:rsid w:val="009945A3"/>
    <w:rsid w:val="00A47580"/>
    <w:rsid w:val="00A66437"/>
    <w:rsid w:val="00B14191"/>
    <w:rsid w:val="00B31ED6"/>
    <w:rsid w:val="00B90447"/>
    <w:rsid w:val="00C16077"/>
    <w:rsid w:val="00C83A6E"/>
    <w:rsid w:val="00D70D28"/>
    <w:rsid w:val="00DD291F"/>
    <w:rsid w:val="00DF3668"/>
    <w:rsid w:val="00E0402C"/>
    <w:rsid w:val="00F52885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43BF10"/>
  <w15:chartTrackingRefBased/>
  <w15:docId w15:val="{D4E4DFC4-55E1-4298-B97D-ABDA0BE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Kostas Papadogiorgakis</cp:lastModifiedBy>
  <cp:revision>3</cp:revision>
  <cp:lastPrinted>2017-09-01T14:13:00Z</cp:lastPrinted>
  <dcterms:created xsi:type="dcterms:W3CDTF">2023-06-30T06:05:00Z</dcterms:created>
  <dcterms:modified xsi:type="dcterms:W3CDTF">2026-07-15T05:44:00Z</dcterms:modified>
</cp:coreProperties>
</file>